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18E" w14:textId="77777777" w:rsidR="00C84C06" w:rsidRDefault="006702D7" w:rsidP="00476CEE">
      <w:pPr>
        <w:tabs>
          <w:tab w:val="left" w:pos="284"/>
          <w:tab w:val="left" w:pos="567"/>
        </w:tabs>
      </w:pPr>
      <w:r>
        <w:rPr>
          <w:rFonts w:ascii="Arial" w:hAnsi="Arial" w:cs="Arial"/>
          <w:b/>
          <w:noProof/>
          <w:sz w:val="52"/>
          <w:szCs w:val="52"/>
          <w:lang w:eastAsia="de-DE"/>
        </w:rPr>
        <w:drawing>
          <wp:anchor distT="0" distB="0" distL="114300" distR="114300" simplePos="0" relativeHeight="251659264" behindDoc="0" locked="0" layoutInCell="1" allowOverlap="1" wp14:anchorId="304D909B" wp14:editId="2AB164C0">
            <wp:simplePos x="0" y="0"/>
            <wp:positionH relativeFrom="column">
              <wp:posOffset>4328795</wp:posOffset>
            </wp:positionH>
            <wp:positionV relativeFrom="paragraph">
              <wp:posOffset>1299210</wp:posOffset>
            </wp:positionV>
            <wp:extent cx="1810800" cy="20808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208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F01">
        <w:rPr>
          <w:rFonts w:ascii="Arial" w:hAnsi="Arial" w:cs="Arial"/>
          <w:b/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0" locked="0" layoutInCell="1" allowOverlap="1" wp14:anchorId="7272D670" wp14:editId="3A998BD6">
            <wp:simplePos x="0" y="0"/>
            <wp:positionH relativeFrom="column">
              <wp:posOffset>-509905</wp:posOffset>
            </wp:positionH>
            <wp:positionV relativeFrom="paragraph">
              <wp:posOffset>1324610</wp:posOffset>
            </wp:positionV>
            <wp:extent cx="1810800" cy="2077200"/>
            <wp:effectExtent l="0" t="0" r="0" b="0"/>
            <wp:wrapNone/>
            <wp:docPr id="6" name="Grafik 6" descr="Bildergebnis für Radfah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Radfahren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2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377" w:rsidRPr="00476CEE">
        <w:rPr>
          <w:noProof/>
          <w:u w:val="single"/>
          <w:lang w:eastAsia="de-DE"/>
        </w:rPr>
        <w:drawing>
          <wp:inline distT="0" distB="0" distL="0" distR="0" wp14:anchorId="2F96620A" wp14:editId="373BF68B">
            <wp:extent cx="5760720" cy="1128360"/>
            <wp:effectExtent l="19050" t="0" r="0" b="0"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91B1" w14:textId="77777777" w:rsidR="00610070" w:rsidRPr="00610070" w:rsidRDefault="00F75DA1" w:rsidP="0061007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Wir machen mit</w:t>
      </w:r>
    </w:p>
    <w:p w14:paraId="16771A7B" w14:textId="77777777" w:rsidR="006702D7" w:rsidRPr="00610070" w:rsidRDefault="006702D7" w:rsidP="0061007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b</w:t>
      </w:r>
      <w:r w:rsidR="00610070" w:rsidRPr="00610070">
        <w:rPr>
          <w:rFonts w:ascii="Arial" w:hAnsi="Arial" w:cs="Arial"/>
          <w:b/>
          <w:sz w:val="52"/>
          <w:szCs w:val="52"/>
        </w:rPr>
        <w:t>eim</w:t>
      </w:r>
    </w:p>
    <w:p w14:paraId="723F98BA" w14:textId="77777777" w:rsidR="00610070" w:rsidRDefault="00C630FA" w:rsidP="0061007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Stadtradeln 2022</w:t>
      </w:r>
    </w:p>
    <w:p w14:paraId="0CD312AE" w14:textId="77777777" w:rsidR="00475015" w:rsidRDefault="00C630FA" w:rsidP="0061007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25.06</w:t>
      </w:r>
      <w:r w:rsidR="00475015">
        <w:rPr>
          <w:rFonts w:ascii="Arial" w:hAnsi="Arial" w:cs="Arial"/>
          <w:b/>
          <w:sz w:val="52"/>
          <w:szCs w:val="52"/>
        </w:rPr>
        <w:t>.-</w:t>
      </w:r>
      <w:r>
        <w:rPr>
          <w:rFonts w:ascii="Arial" w:hAnsi="Arial" w:cs="Arial"/>
          <w:b/>
          <w:sz w:val="52"/>
          <w:szCs w:val="52"/>
        </w:rPr>
        <w:t>15.07</w:t>
      </w:r>
      <w:r w:rsidR="00475015">
        <w:rPr>
          <w:rFonts w:ascii="Arial" w:hAnsi="Arial" w:cs="Arial"/>
          <w:b/>
          <w:sz w:val="52"/>
          <w:szCs w:val="52"/>
        </w:rPr>
        <w:t>.</w:t>
      </w:r>
    </w:p>
    <w:p w14:paraId="18806179" w14:textId="77777777" w:rsidR="00475015" w:rsidRDefault="006702D7" w:rsidP="00475015">
      <w:pPr>
        <w:tabs>
          <w:tab w:val="left" w:pos="284"/>
          <w:tab w:val="left" w:pos="567"/>
        </w:tabs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126E1554" wp14:editId="24350166">
            <wp:simplePos x="0" y="0"/>
            <wp:positionH relativeFrom="column">
              <wp:posOffset>1156970</wp:posOffset>
            </wp:positionH>
            <wp:positionV relativeFrom="paragraph">
              <wp:posOffset>650875</wp:posOffset>
            </wp:positionV>
            <wp:extent cx="695325" cy="570896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35" cy="58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015" w:rsidRPr="00475015">
        <w:rPr>
          <w:rFonts w:ascii="Arial" w:hAnsi="Arial" w:cs="Arial"/>
          <w:b/>
          <w:sz w:val="28"/>
          <w:szCs w:val="28"/>
        </w:rPr>
        <w:t xml:space="preserve">Beim Wettbewerb STADTRADELN trittst du 21 Tage in die Pedale für mehr Radförderung, Klimaschutz und Lebensqualität in deiner Kommune. </w:t>
      </w:r>
      <w:r w:rsidR="00475015">
        <w:rPr>
          <w:rFonts w:ascii="Arial" w:hAnsi="Arial" w:cs="Arial"/>
          <w:b/>
          <w:sz w:val="28"/>
          <w:szCs w:val="28"/>
        </w:rPr>
        <w:t xml:space="preserve">Ganz nebenbei trainierst du auch noch deine Kondition </w:t>
      </w:r>
      <w:r w:rsidR="007D0FA3">
        <w:rPr>
          <w:rFonts w:ascii="Arial" w:hAnsi="Arial" w:cs="Arial"/>
          <w:b/>
          <w:sz w:val="28"/>
          <w:szCs w:val="28"/>
        </w:rPr>
        <w:t>f</w:t>
      </w:r>
      <w:r w:rsidR="00475015">
        <w:rPr>
          <w:rFonts w:ascii="Arial" w:hAnsi="Arial" w:cs="Arial"/>
          <w:b/>
          <w:sz w:val="28"/>
          <w:szCs w:val="28"/>
        </w:rPr>
        <w:t>ürs Tennis.</w:t>
      </w:r>
      <w:r w:rsidR="007D0FA3" w:rsidRPr="007D0FA3">
        <w:t xml:space="preserve"> </w:t>
      </w:r>
    </w:p>
    <w:p w14:paraId="102824A5" w14:textId="77777777" w:rsidR="006702D7" w:rsidRDefault="006702D7" w:rsidP="00475015">
      <w:p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6F127E91" w14:textId="77777777" w:rsidR="00C34D72" w:rsidRDefault="00C34D72" w:rsidP="00475015">
      <w:p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 Teams mit den meisten gefahrenen Kilometern erhalten eine Prämierung.</w:t>
      </w:r>
    </w:p>
    <w:p w14:paraId="338E7C75" w14:textId="77777777" w:rsidR="00475015" w:rsidRPr="00475015" w:rsidRDefault="00C34D72" w:rsidP="00475015">
      <w:p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Infos</w:t>
      </w:r>
      <w:r w:rsidR="00475015" w:rsidRPr="00475015">
        <w:rPr>
          <w:rFonts w:ascii="Arial" w:hAnsi="Arial" w:cs="Arial"/>
          <w:b/>
          <w:sz w:val="28"/>
          <w:szCs w:val="28"/>
        </w:rPr>
        <w:t xml:space="preserve"> übers STADTRADELN</w:t>
      </w:r>
      <w:r>
        <w:rPr>
          <w:rFonts w:ascii="Arial" w:hAnsi="Arial" w:cs="Arial"/>
          <w:b/>
          <w:sz w:val="28"/>
          <w:szCs w:val="28"/>
        </w:rPr>
        <w:t xml:space="preserve"> findest Du unter </w:t>
      </w:r>
    </w:p>
    <w:p w14:paraId="7C497109" w14:textId="77777777" w:rsidR="00610070" w:rsidRPr="00C34D72" w:rsidRDefault="00F41D48" w:rsidP="00610070">
      <w:pPr>
        <w:tabs>
          <w:tab w:val="left" w:pos="284"/>
          <w:tab w:val="left" w:pos="567"/>
        </w:tabs>
        <w:jc w:val="center"/>
        <w:rPr>
          <w:rFonts w:ascii="Arial" w:hAnsi="Arial" w:cs="Arial"/>
          <w:b/>
          <w:sz w:val="44"/>
          <w:szCs w:val="44"/>
        </w:rPr>
      </w:pPr>
      <w:hyperlink r:id="rId9" w:history="1">
        <w:r w:rsidR="00475015" w:rsidRPr="00C34D72">
          <w:rPr>
            <w:rStyle w:val="Hyperlink"/>
            <w:rFonts w:ascii="Arial" w:hAnsi="Arial" w:cs="Arial"/>
            <w:b/>
            <w:sz w:val="44"/>
            <w:szCs w:val="44"/>
          </w:rPr>
          <w:t>https://www.stadtradeln.de/gross-bieberau</w:t>
        </w:r>
      </w:hyperlink>
    </w:p>
    <w:p w14:paraId="288272FD" w14:textId="77777777" w:rsidR="00A30440" w:rsidRDefault="00ED64D5" w:rsidP="00ED64D5">
      <w:pPr>
        <w:pStyle w:val="Listenabsatz"/>
        <w:numPr>
          <w:ilvl w:val="0"/>
          <w:numId w:val="3"/>
        </w:num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ED64D5">
        <w:rPr>
          <w:rFonts w:ascii="Arial" w:hAnsi="Arial" w:cs="Arial"/>
          <w:b/>
          <w:sz w:val="28"/>
          <w:szCs w:val="28"/>
        </w:rPr>
        <w:t>Registriere dich auf der Internetseite un</w:t>
      </w:r>
      <w:r w:rsidR="002E2DCE">
        <w:rPr>
          <w:rFonts w:ascii="Arial" w:hAnsi="Arial" w:cs="Arial"/>
          <w:b/>
          <w:sz w:val="28"/>
          <w:szCs w:val="28"/>
        </w:rPr>
        <w:t>d melde dich in unserem Team TC</w:t>
      </w:r>
      <w:r w:rsidRPr="00ED64D5">
        <w:rPr>
          <w:rFonts w:ascii="Arial" w:hAnsi="Arial" w:cs="Arial"/>
          <w:b/>
          <w:sz w:val="28"/>
          <w:szCs w:val="28"/>
        </w:rPr>
        <w:t xml:space="preserve">75 </w:t>
      </w:r>
      <w:r w:rsidR="007F5851">
        <w:rPr>
          <w:rFonts w:ascii="Arial" w:hAnsi="Arial" w:cs="Arial"/>
          <w:b/>
          <w:sz w:val="28"/>
          <w:szCs w:val="28"/>
        </w:rPr>
        <w:t xml:space="preserve">Groß-Bieberau </w:t>
      </w:r>
    </w:p>
    <w:p w14:paraId="2F820C2F" w14:textId="77777777" w:rsidR="00ED64D5" w:rsidRPr="00ED64D5" w:rsidRDefault="00ED64D5" w:rsidP="00ED64D5">
      <w:pPr>
        <w:pStyle w:val="Listenabsatz"/>
        <w:numPr>
          <w:ilvl w:val="0"/>
          <w:numId w:val="3"/>
        </w:num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ED64D5">
        <w:rPr>
          <w:rFonts w:ascii="Arial" w:hAnsi="Arial" w:cs="Arial"/>
          <w:b/>
          <w:sz w:val="28"/>
          <w:szCs w:val="28"/>
        </w:rPr>
        <w:t>an</w:t>
      </w:r>
      <w:r w:rsidR="006702D7">
        <w:rPr>
          <w:rFonts w:ascii="Arial" w:hAnsi="Arial" w:cs="Arial"/>
          <w:b/>
          <w:sz w:val="28"/>
          <w:szCs w:val="28"/>
        </w:rPr>
        <w:t>.</w:t>
      </w:r>
    </w:p>
    <w:p w14:paraId="2B1A2A5D" w14:textId="77777777" w:rsidR="00C34D72" w:rsidRDefault="00C34D72" w:rsidP="00ED64D5">
      <w:pPr>
        <w:pStyle w:val="Listenabsatz"/>
        <w:numPr>
          <w:ilvl w:val="0"/>
          <w:numId w:val="3"/>
        </w:num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ED64D5">
        <w:rPr>
          <w:rFonts w:ascii="Arial" w:hAnsi="Arial" w:cs="Arial"/>
          <w:b/>
          <w:sz w:val="28"/>
          <w:szCs w:val="28"/>
        </w:rPr>
        <w:t>Lade die App herunter</w:t>
      </w:r>
      <w:r w:rsidR="002E2DCE">
        <w:rPr>
          <w:rFonts w:ascii="Arial" w:hAnsi="Arial" w:cs="Arial"/>
          <w:b/>
          <w:sz w:val="28"/>
          <w:szCs w:val="28"/>
        </w:rPr>
        <w:t xml:space="preserve">, </w:t>
      </w:r>
      <w:r w:rsidRPr="00ED64D5">
        <w:rPr>
          <w:rFonts w:ascii="Arial" w:hAnsi="Arial" w:cs="Arial"/>
          <w:b/>
          <w:sz w:val="28"/>
          <w:szCs w:val="28"/>
        </w:rPr>
        <w:t xml:space="preserve">tracke deine Strecken und hilf die Radinfrastruktur vor </w:t>
      </w:r>
      <w:r w:rsidR="00ED64D5">
        <w:rPr>
          <w:rFonts w:ascii="Arial" w:hAnsi="Arial" w:cs="Arial"/>
          <w:b/>
          <w:sz w:val="28"/>
          <w:szCs w:val="28"/>
        </w:rPr>
        <w:t>unserer</w:t>
      </w:r>
      <w:r w:rsidRPr="00ED64D5">
        <w:rPr>
          <w:rFonts w:ascii="Arial" w:hAnsi="Arial" w:cs="Arial"/>
          <w:b/>
          <w:sz w:val="28"/>
          <w:szCs w:val="28"/>
        </w:rPr>
        <w:t xml:space="preserve"> Haustür zu verbessern.</w:t>
      </w:r>
    </w:p>
    <w:p w14:paraId="25D7E99C" w14:textId="77777777" w:rsidR="005E1F01" w:rsidRDefault="005E1F01" w:rsidP="005E1F01">
      <w:p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6729C582" w14:textId="77777777" w:rsidR="005E1F01" w:rsidRDefault="005E1F01" w:rsidP="005E1F01">
      <w:p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 wäre k</w:t>
      </w:r>
      <w:r w:rsidR="002E2DCE">
        <w:rPr>
          <w:rFonts w:ascii="Arial" w:hAnsi="Arial" w:cs="Arial"/>
          <w:b/>
          <w:sz w:val="28"/>
          <w:szCs w:val="28"/>
        </w:rPr>
        <w:t>lasse, wenn wir mit einem großen TC</w:t>
      </w:r>
      <w:r>
        <w:rPr>
          <w:rFonts w:ascii="Arial" w:hAnsi="Arial" w:cs="Arial"/>
          <w:b/>
          <w:sz w:val="28"/>
          <w:szCs w:val="28"/>
        </w:rPr>
        <w:t>75-Team antreten!</w:t>
      </w:r>
    </w:p>
    <w:p w14:paraId="488B0323" w14:textId="77777777" w:rsidR="005E1F01" w:rsidRDefault="005E1F01" w:rsidP="005E1F01">
      <w:pPr>
        <w:tabs>
          <w:tab w:val="left" w:pos="284"/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180439AC" w14:textId="77777777" w:rsidR="005E1F01" w:rsidRPr="005E1F01" w:rsidRDefault="00F01A9A" w:rsidP="005E1F01">
      <w:p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5E1F01" w:rsidRPr="005E1F01">
        <w:rPr>
          <w:rFonts w:ascii="Arial" w:hAnsi="Arial" w:cs="Arial"/>
          <w:sz w:val="24"/>
          <w:szCs w:val="24"/>
        </w:rPr>
        <w:t xml:space="preserve"> Vorstand</w:t>
      </w:r>
    </w:p>
    <w:p w14:paraId="75253ACC" w14:textId="77777777" w:rsidR="00E635E9" w:rsidRDefault="005E1F01" w:rsidP="006702D7">
      <w:pPr>
        <w:tabs>
          <w:tab w:val="left" w:pos="284"/>
          <w:tab w:val="left" w:pos="567"/>
        </w:tabs>
        <w:rPr>
          <w:b/>
          <w:sz w:val="40"/>
          <w:szCs w:val="40"/>
        </w:rPr>
      </w:pPr>
      <w:r w:rsidRPr="005E1F01">
        <w:rPr>
          <w:rFonts w:ascii="Arial" w:hAnsi="Arial" w:cs="Arial"/>
          <w:sz w:val="24"/>
          <w:szCs w:val="24"/>
        </w:rPr>
        <w:t>TC 75 Groß-Bieberau</w:t>
      </w:r>
    </w:p>
    <w:sectPr w:rsidR="00E635E9" w:rsidSect="0038592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116"/>
    <w:multiLevelType w:val="hybridMultilevel"/>
    <w:tmpl w:val="935478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642"/>
    <w:multiLevelType w:val="hybridMultilevel"/>
    <w:tmpl w:val="0D98F7C4"/>
    <w:lvl w:ilvl="0" w:tplc="EEFCFB6C">
      <w:numFmt w:val="bullet"/>
      <w:lvlText w:val="-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78F236F"/>
    <w:multiLevelType w:val="hybridMultilevel"/>
    <w:tmpl w:val="0D86337E"/>
    <w:lvl w:ilvl="0" w:tplc="DD909B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75466">
    <w:abstractNumId w:val="1"/>
  </w:num>
  <w:num w:numId="2" w16cid:durableId="1946308380">
    <w:abstractNumId w:val="2"/>
  </w:num>
  <w:num w:numId="3" w16cid:durableId="178167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4E"/>
    <w:rsid w:val="00090E70"/>
    <w:rsid w:val="001D1D05"/>
    <w:rsid w:val="001E24C4"/>
    <w:rsid w:val="002E2DCE"/>
    <w:rsid w:val="00366D4B"/>
    <w:rsid w:val="0038592D"/>
    <w:rsid w:val="0044364E"/>
    <w:rsid w:val="00475015"/>
    <w:rsid w:val="00476CEE"/>
    <w:rsid w:val="00485E51"/>
    <w:rsid w:val="004B48D4"/>
    <w:rsid w:val="004E6422"/>
    <w:rsid w:val="005A67AB"/>
    <w:rsid w:val="005E1F01"/>
    <w:rsid w:val="005E256D"/>
    <w:rsid w:val="00610070"/>
    <w:rsid w:val="0061119C"/>
    <w:rsid w:val="006702D7"/>
    <w:rsid w:val="00724CF4"/>
    <w:rsid w:val="00736AE2"/>
    <w:rsid w:val="007B2DE9"/>
    <w:rsid w:val="007D0FA3"/>
    <w:rsid w:val="007F5851"/>
    <w:rsid w:val="00874A12"/>
    <w:rsid w:val="008808C5"/>
    <w:rsid w:val="00997EE3"/>
    <w:rsid w:val="009A5377"/>
    <w:rsid w:val="00A30440"/>
    <w:rsid w:val="00AF1370"/>
    <w:rsid w:val="00B54C0B"/>
    <w:rsid w:val="00C34D72"/>
    <w:rsid w:val="00C41661"/>
    <w:rsid w:val="00C630FA"/>
    <w:rsid w:val="00C65FB1"/>
    <w:rsid w:val="00C7569C"/>
    <w:rsid w:val="00C84C06"/>
    <w:rsid w:val="00D34E3F"/>
    <w:rsid w:val="00E30378"/>
    <w:rsid w:val="00E635E9"/>
    <w:rsid w:val="00E851F5"/>
    <w:rsid w:val="00ED64D5"/>
    <w:rsid w:val="00F01A9A"/>
    <w:rsid w:val="00F0236E"/>
    <w:rsid w:val="00F41D48"/>
    <w:rsid w:val="00F75DA1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419C"/>
  <w15:docId w15:val="{E515C0CC-BD46-499A-A920-BD75CF6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4C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3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53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1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dtradeln.de/gross-bieber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\AppData\Roaming\Microsoft\Templates\TC%2075%20Allgeme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C:\Users\sylvi\AppData\Roaming\Microsoft\Templates\TC 75 Allgemein.dotx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Schellhaas</dc:creator>
  <cp:lastModifiedBy>Hans-Peter Richter</cp:lastModifiedBy>
  <cp:revision>2</cp:revision>
  <cp:lastPrinted>2022-05-16T14:28:00Z</cp:lastPrinted>
  <dcterms:created xsi:type="dcterms:W3CDTF">2022-05-16T14:28:00Z</dcterms:created>
  <dcterms:modified xsi:type="dcterms:W3CDTF">2022-05-16T14:28:00Z</dcterms:modified>
</cp:coreProperties>
</file>